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D5AB8" w14:textId="39AC7054" w:rsidR="007D7867" w:rsidRPr="003556AD" w:rsidRDefault="00F31E72" w:rsidP="00F31E72">
      <w:pPr>
        <w:rPr>
          <w:b/>
          <w:color w:val="0070C0"/>
          <w:sz w:val="36"/>
          <w:szCs w:val="36"/>
        </w:rPr>
      </w:pPr>
      <w:r w:rsidRPr="003556AD">
        <w:rPr>
          <w:b/>
          <w:color w:val="0070C0"/>
          <w:sz w:val="36"/>
          <w:szCs w:val="36"/>
        </w:rPr>
        <w:t>THE REPRESENTATIVE CHURCH BODY</w:t>
      </w:r>
    </w:p>
    <w:p w14:paraId="74B70F4E" w14:textId="2CF3575B" w:rsidR="007D7867" w:rsidRPr="003556AD" w:rsidRDefault="00F31E72">
      <w:pPr>
        <w:rPr>
          <w:b/>
          <w:sz w:val="40"/>
          <w:szCs w:val="40"/>
        </w:rPr>
      </w:pPr>
      <w:r w:rsidRPr="003556AD">
        <w:rPr>
          <w:b/>
          <w:sz w:val="40"/>
          <w:szCs w:val="40"/>
        </w:rPr>
        <w:t>RE-INDUCTION CONFIRMATION FORM</w:t>
      </w:r>
    </w:p>
    <w:p w14:paraId="275E11BF" w14:textId="77777777" w:rsidR="00F31E72" w:rsidRDefault="00F31E72">
      <w:pPr>
        <w:rPr>
          <w:sz w:val="24"/>
          <w:szCs w:val="24"/>
        </w:rPr>
      </w:pPr>
    </w:p>
    <w:p w14:paraId="5EDB8DF3" w14:textId="3FF135D4" w:rsidR="00F31E72" w:rsidRDefault="00F31E72">
      <w:pPr>
        <w:rPr>
          <w:rStyle w:val="Hyperlink"/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Please complete &amp; sign this form to confirm that you have both read and viewed all the mandatory Re-Induction material on the Staff Only section of the Church of Ireland website </w:t>
      </w:r>
      <w:hyperlink r:id="rId7" w:history="1">
        <w:r w:rsidRPr="00361A00">
          <w:rPr>
            <w:rStyle w:val="Hyperlink"/>
            <w:rFonts w:ascii="Calibri" w:hAnsi="Calibri" w:cs="Calibri"/>
            <w:sz w:val="24"/>
            <w:szCs w:val="24"/>
          </w:rPr>
          <w:t>www.ireland.anglican.org/TheReturn</w:t>
        </w:r>
      </w:hyperlink>
    </w:p>
    <w:p w14:paraId="23AACEFF" w14:textId="77777777" w:rsidR="00F31E72" w:rsidRDefault="00F31E72">
      <w:pPr>
        <w:rPr>
          <w:rStyle w:val="Hyperlink"/>
          <w:rFonts w:ascii="Calibri" w:hAnsi="Calibri" w:cs="Calibri"/>
          <w:sz w:val="24"/>
          <w:szCs w:val="24"/>
        </w:rPr>
      </w:pPr>
    </w:p>
    <w:p w14:paraId="6AD3E354" w14:textId="77777777" w:rsidR="00F31E72" w:rsidRDefault="00F31E72">
      <w:pPr>
        <w:rPr>
          <w:rStyle w:val="Hyperlink"/>
          <w:rFonts w:ascii="Calibri" w:hAnsi="Calibri" w:cs="Calibri"/>
          <w:sz w:val="24"/>
          <w:szCs w:val="24"/>
        </w:rPr>
      </w:pPr>
    </w:p>
    <w:p w14:paraId="5D1FF743" w14:textId="77777777" w:rsidR="00BC41C8" w:rsidRDefault="00BC41C8">
      <w:pPr>
        <w:rPr>
          <w:rStyle w:val="Hyperlink"/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709"/>
        <w:gridCol w:w="680"/>
      </w:tblGrid>
      <w:tr w:rsidR="00BC41C8" w14:paraId="5530BECC" w14:textId="77777777" w:rsidTr="003556AD">
        <w:trPr>
          <w:trHeight w:val="420"/>
        </w:trPr>
        <w:tc>
          <w:tcPr>
            <w:tcW w:w="9067" w:type="dxa"/>
            <w:shd w:val="clear" w:color="auto" w:fill="8EAADB" w:themeFill="accent1" w:themeFillTint="99"/>
            <w:vAlign w:val="center"/>
          </w:tcPr>
          <w:p w14:paraId="4A0C1741" w14:textId="078FA2F0" w:rsidR="00BC41C8" w:rsidRPr="00BC41C8" w:rsidRDefault="00BC41C8" w:rsidP="00BC41C8">
            <w:pPr>
              <w:rPr>
                <w:rStyle w:val="Hyperlink"/>
                <w:rFonts w:ascii="Calibri" w:hAnsi="Calibri" w:cs="Calibri"/>
                <w:b/>
                <w:sz w:val="28"/>
                <w:szCs w:val="28"/>
                <w:u w:val="none"/>
              </w:rPr>
            </w:pPr>
            <w:r w:rsidRPr="00BC41C8"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  <w:t>MANDATORY ITEM</w:t>
            </w:r>
          </w:p>
        </w:tc>
        <w:tc>
          <w:tcPr>
            <w:tcW w:w="709" w:type="dxa"/>
            <w:shd w:val="clear" w:color="auto" w:fill="8EAADB" w:themeFill="accent1" w:themeFillTint="99"/>
            <w:vAlign w:val="center"/>
          </w:tcPr>
          <w:p w14:paraId="4CE4FA18" w14:textId="3710D65C" w:rsidR="00BC41C8" w:rsidRPr="00BC41C8" w:rsidRDefault="00BC41C8" w:rsidP="00BC41C8">
            <w:pPr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</w:pPr>
            <w:r w:rsidRPr="00BC41C8"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  <w:t>YES</w:t>
            </w:r>
          </w:p>
        </w:tc>
        <w:tc>
          <w:tcPr>
            <w:tcW w:w="680" w:type="dxa"/>
            <w:shd w:val="clear" w:color="auto" w:fill="8EAADB" w:themeFill="accent1" w:themeFillTint="99"/>
            <w:vAlign w:val="center"/>
          </w:tcPr>
          <w:p w14:paraId="075B50A0" w14:textId="1BFC65AF" w:rsidR="00BC41C8" w:rsidRPr="00BC41C8" w:rsidRDefault="00BC41C8" w:rsidP="00BC41C8">
            <w:pPr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</w:pPr>
            <w:r w:rsidRPr="00BC41C8"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  <w:t>NO</w:t>
            </w:r>
          </w:p>
        </w:tc>
      </w:tr>
      <w:tr w:rsidR="00BC41C8" w14:paraId="23B58555" w14:textId="77777777" w:rsidTr="00BC41C8">
        <w:trPr>
          <w:trHeight w:val="538"/>
        </w:trPr>
        <w:tc>
          <w:tcPr>
            <w:tcW w:w="9067" w:type="dxa"/>
            <w:vAlign w:val="center"/>
          </w:tcPr>
          <w:p w14:paraId="4A148C8C" w14:textId="0ACF9DB2" w:rsidR="00BC41C8" w:rsidRDefault="00BC41C8" w:rsidP="00BC41C8">
            <w:pPr>
              <w:jc w:val="left"/>
              <w:rPr>
                <w:rStyle w:val="Hyperlink"/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COVID-19 Response Plan</w:t>
            </w:r>
            <w:bookmarkStart w:id="0" w:name="_GoBack"/>
            <w:bookmarkEnd w:id="0"/>
          </w:p>
        </w:tc>
        <w:tc>
          <w:tcPr>
            <w:tcW w:w="709" w:type="dxa"/>
          </w:tcPr>
          <w:p w14:paraId="1160BB0B" w14:textId="77777777" w:rsidR="00BC41C8" w:rsidRDefault="00BC41C8" w:rsidP="00BC41C8">
            <w:pPr>
              <w:jc w:val="left"/>
              <w:rPr>
                <w:rStyle w:val="Hyperlink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" w:type="dxa"/>
          </w:tcPr>
          <w:p w14:paraId="46F442DA" w14:textId="77777777" w:rsidR="00BC41C8" w:rsidRDefault="00BC41C8" w:rsidP="00BC41C8">
            <w:pPr>
              <w:jc w:val="left"/>
              <w:rPr>
                <w:rStyle w:val="Hyperlink"/>
                <w:rFonts w:ascii="Calibri" w:hAnsi="Calibri" w:cs="Calibri"/>
                <w:sz w:val="24"/>
                <w:szCs w:val="24"/>
              </w:rPr>
            </w:pPr>
          </w:p>
        </w:tc>
      </w:tr>
      <w:tr w:rsidR="00BC41C8" w14:paraId="12A7A398" w14:textId="77777777" w:rsidTr="00BC41C8">
        <w:trPr>
          <w:trHeight w:val="576"/>
        </w:trPr>
        <w:tc>
          <w:tcPr>
            <w:tcW w:w="9067" w:type="dxa"/>
            <w:vAlign w:val="center"/>
          </w:tcPr>
          <w:p w14:paraId="57339D83" w14:textId="6D02C907" w:rsidR="00BC41C8" w:rsidRDefault="00BC41C8" w:rsidP="00BC41C8">
            <w:pPr>
              <w:jc w:val="left"/>
              <w:rPr>
                <w:rStyle w:val="Hyperlink"/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Re-Induction/Familiarisation Document</w:t>
            </w:r>
          </w:p>
        </w:tc>
        <w:tc>
          <w:tcPr>
            <w:tcW w:w="709" w:type="dxa"/>
          </w:tcPr>
          <w:p w14:paraId="722E9343" w14:textId="77777777" w:rsidR="00BC41C8" w:rsidRDefault="00BC41C8" w:rsidP="00BC41C8">
            <w:pPr>
              <w:jc w:val="left"/>
              <w:rPr>
                <w:rStyle w:val="Hyperlink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FD46806" w14:textId="77777777" w:rsidR="00BC41C8" w:rsidRDefault="00BC41C8" w:rsidP="00BC41C8">
            <w:pPr>
              <w:jc w:val="left"/>
              <w:rPr>
                <w:rStyle w:val="Hyperlink"/>
                <w:rFonts w:ascii="Calibri" w:hAnsi="Calibri" w:cs="Calibri"/>
                <w:sz w:val="24"/>
                <w:szCs w:val="24"/>
              </w:rPr>
            </w:pPr>
          </w:p>
        </w:tc>
      </w:tr>
      <w:tr w:rsidR="00BC41C8" w14:paraId="45C534D3" w14:textId="77777777" w:rsidTr="00BC41C8">
        <w:trPr>
          <w:trHeight w:val="632"/>
        </w:trPr>
        <w:tc>
          <w:tcPr>
            <w:tcW w:w="9067" w:type="dxa"/>
            <w:vAlign w:val="center"/>
          </w:tcPr>
          <w:p w14:paraId="487645C6" w14:textId="62D0E42D" w:rsidR="00BC41C8" w:rsidRDefault="00BC41C8" w:rsidP="00BC41C8">
            <w:pPr>
              <w:jc w:val="left"/>
              <w:rPr>
                <w:rStyle w:val="Hyperlink"/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Re-Induction Video</w:t>
            </w:r>
          </w:p>
        </w:tc>
        <w:tc>
          <w:tcPr>
            <w:tcW w:w="709" w:type="dxa"/>
          </w:tcPr>
          <w:p w14:paraId="7C5F9292" w14:textId="77777777" w:rsidR="00BC41C8" w:rsidRDefault="00BC41C8" w:rsidP="00BC41C8">
            <w:pPr>
              <w:jc w:val="left"/>
              <w:rPr>
                <w:rStyle w:val="Hyperlink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986DC7A" w14:textId="77777777" w:rsidR="00BC41C8" w:rsidRDefault="00BC41C8" w:rsidP="00BC41C8">
            <w:pPr>
              <w:jc w:val="left"/>
              <w:rPr>
                <w:rStyle w:val="Hyperlink"/>
                <w:rFonts w:ascii="Calibri" w:hAnsi="Calibri" w:cs="Calibri"/>
                <w:sz w:val="24"/>
                <w:szCs w:val="24"/>
              </w:rPr>
            </w:pPr>
          </w:p>
        </w:tc>
      </w:tr>
      <w:tr w:rsidR="00BC41C8" w14:paraId="38044F0B" w14:textId="77777777" w:rsidTr="00BC41C8">
        <w:trPr>
          <w:trHeight w:val="763"/>
        </w:trPr>
        <w:tc>
          <w:tcPr>
            <w:tcW w:w="9067" w:type="dxa"/>
            <w:vAlign w:val="center"/>
          </w:tcPr>
          <w:p w14:paraId="05C8C315" w14:textId="5C8362AC" w:rsidR="00BC41C8" w:rsidRDefault="00BC41C8" w:rsidP="00BC41C8">
            <w:pPr>
              <w:jc w:val="left"/>
              <w:rPr>
                <w:rStyle w:val="Hyperlink"/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Return to Work Form</w:t>
            </w:r>
          </w:p>
        </w:tc>
        <w:tc>
          <w:tcPr>
            <w:tcW w:w="709" w:type="dxa"/>
          </w:tcPr>
          <w:p w14:paraId="01F0AEC3" w14:textId="77777777" w:rsidR="00BC41C8" w:rsidRDefault="00BC41C8" w:rsidP="00BC41C8">
            <w:pPr>
              <w:jc w:val="left"/>
              <w:rPr>
                <w:rStyle w:val="Hyperlink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" w:type="dxa"/>
          </w:tcPr>
          <w:p w14:paraId="096D0FD0" w14:textId="77777777" w:rsidR="00BC41C8" w:rsidRDefault="00BC41C8" w:rsidP="00BC41C8">
            <w:pPr>
              <w:jc w:val="left"/>
              <w:rPr>
                <w:rStyle w:val="Hyperlink"/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79050B" w14:textId="77777777" w:rsidR="00BC41C8" w:rsidRDefault="00BC41C8"/>
    <w:p w14:paraId="5CC32FCA" w14:textId="77777777" w:rsidR="00BC41C8" w:rsidRDefault="00BC41C8"/>
    <w:p w14:paraId="470D4C72" w14:textId="5C1EC7C1" w:rsidR="00BC41C8" w:rsidRPr="00333352" w:rsidRDefault="00BC41C8" w:rsidP="003556AD">
      <w:pPr>
        <w:jc w:val="both"/>
        <w:rPr>
          <w:color w:val="FF0000"/>
        </w:rPr>
      </w:pPr>
      <w:r>
        <w:t xml:space="preserve">In addition, </w:t>
      </w:r>
      <w:r w:rsidR="00333352">
        <w:t xml:space="preserve">if you normally use public transport to get to work, </w:t>
      </w:r>
      <w:r>
        <w:t>we recommend that you make arrangements so you can be collected from the office</w:t>
      </w:r>
      <w:r w:rsidR="00333352">
        <w:t xml:space="preserve"> (your nominated person/s)</w:t>
      </w:r>
      <w:r>
        <w:t xml:space="preserve"> in the event that you </w:t>
      </w:r>
      <w:r w:rsidR="00333352">
        <w:t xml:space="preserve">were to </w:t>
      </w:r>
      <w:r w:rsidRPr="00333352">
        <w:rPr>
          <w:b/>
        </w:rPr>
        <w:t xml:space="preserve">develop </w:t>
      </w:r>
      <w:r w:rsidR="00333352" w:rsidRPr="00333352">
        <w:rPr>
          <w:b/>
        </w:rPr>
        <w:t>COVID-19 symptoms while at work</w:t>
      </w:r>
      <w:r w:rsidR="00333352">
        <w:t xml:space="preserve"> as </w:t>
      </w:r>
      <w:r w:rsidR="00333352" w:rsidRPr="00333352">
        <w:rPr>
          <w:b/>
          <w:color w:val="FF0000"/>
        </w:rPr>
        <w:t>YOU CANNOT return home by PUBLIC TRANSPORT</w:t>
      </w:r>
      <w:r w:rsidR="00333352">
        <w:rPr>
          <w:b/>
          <w:color w:val="FF0000"/>
        </w:rPr>
        <w:t>.</w:t>
      </w:r>
    </w:p>
    <w:p w14:paraId="643A991D" w14:textId="77777777" w:rsidR="00BC41C8" w:rsidRDefault="00BC41C8" w:rsidP="003556A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709"/>
        <w:gridCol w:w="680"/>
      </w:tblGrid>
      <w:tr w:rsidR="00BC41C8" w14:paraId="5320C6D7" w14:textId="77777777" w:rsidTr="00333352">
        <w:trPr>
          <w:trHeight w:val="783"/>
        </w:trPr>
        <w:tc>
          <w:tcPr>
            <w:tcW w:w="9067" w:type="dxa"/>
            <w:vAlign w:val="center"/>
          </w:tcPr>
          <w:p w14:paraId="3A3F163F" w14:textId="450BB9A2" w:rsidR="00BC41C8" w:rsidRPr="003556AD" w:rsidRDefault="00333352" w:rsidP="00333352">
            <w:pPr>
              <w:jc w:val="left"/>
              <w:rPr>
                <w:rStyle w:val="Hyperlink"/>
                <w:rFonts w:ascii="Calibri" w:hAnsi="Calibri" w:cs="Calibri"/>
                <w:sz w:val="24"/>
                <w:szCs w:val="24"/>
                <w:u w:val="none"/>
              </w:rPr>
            </w:pPr>
            <w:r w:rsidRPr="003556AD">
              <w:rPr>
                <w:rStyle w:val="Hyperlink"/>
                <w:rFonts w:ascii="Calibri" w:hAnsi="Calibri" w:cs="Calibri"/>
                <w:color w:val="0070C0"/>
                <w:sz w:val="24"/>
                <w:szCs w:val="24"/>
                <w:u w:val="none"/>
              </w:rPr>
              <w:t>I confirm that I have made arrangements to be collected from the office in the event I develop COVID-19 symptoms while at work.</w:t>
            </w:r>
          </w:p>
        </w:tc>
        <w:tc>
          <w:tcPr>
            <w:tcW w:w="709" w:type="dxa"/>
          </w:tcPr>
          <w:p w14:paraId="214553BE" w14:textId="77777777" w:rsidR="00BC41C8" w:rsidRDefault="00BC41C8" w:rsidP="00BC41C8">
            <w:pPr>
              <w:jc w:val="left"/>
              <w:rPr>
                <w:rStyle w:val="Hyperlink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BAA663A" w14:textId="77777777" w:rsidR="00BC41C8" w:rsidRDefault="00BC41C8" w:rsidP="00BC41C8">
            <w:pPr>
              <w:jc w:val="left"/>
              <w:rPr>
                <w:rStyle w:val="Hyperlink"/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5DAD31" w14:textId="77777777" w:rsidR="00BC41C8" w:rsidRDefault="00BC41C8" w:rsidP="00BC41C8">
      <w:pPr>
        <w:jc w:val="left"/>
        <w:rPr>
          <w:rStyle w:val="Hyperlink"/>
          <w:rFonts w:ascii="Calibri" w:hAnsi="Calibri" w:cs="Calibri"/>
          <w:sz w:val="24"/>
          <w:szCs w:val="24"/>
        </w:rPr>
      </w:pPr>
    </w:p>
    <w:p w14:paraId="5DC4ED6C" w14:textId="77777777" w:rsidR="00F31E72" w:rsidRPr="00F31E72" w:rsidRDefault="00F31E72">
      <w:pPr>
        <w:rPr>
          <w:sz w:val="24"/>
          <w:szCs w:val="24"/>
        </w:rPr>
      </w:pPr>
    </w:p>
    <w:p w14:paraId="4F6808C6" w14:textId="65257017" w:rsidR="00BA6D6C" w:rsidRDefault="00BA6D6C"/>
    <w:p w14:paraId="7BE21113" w14:textId="77777777" w:rsidR="003556AD" w:rsidRPr="003556AD" w:rsidRDefault="003556AD"/>
    <w:p w14:paraId="71C06068" w14:textId="3B41AFEC" w:rsidR="003556AD" w:rsidRDefault="003556AD" w:rsidP="00BA6D6C">
      <w:pPr>
        <w:jc w:val="left"/>
        <w:rPr>
          <w:b/>
          <w:sz w:val="24"/>
          <w:szCs w:val="24"/>
          <w:u w:val="single"/>
        </w:rPr>
      </w:pPr>
      <w:r w:rsidRPr="003556AD">
        <w:rPr>
          <w:b/>
          <w:sz w:val="24"/>
          <w:szCs w:val="24"/>
        </w:rPr>
        <w:t>SIGNED: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26F7B4D1" w14:textId="77777777" w:rsidR="003556AD" w:rsidRDefault="003556AD" w:rsidP="00BA6D6C">
      <w:pPr>
        <w:jc w:val="left"/>
        <w:rPr>
          <w:b/>
          <w:sz w:val="24"/>
          <w:szCs w:val="24"/>
          <w:u w:val="single"/>
        </w:rPr>
      </w:pPr>
    </w:p>
    <w:p w14:paraId="5D77D84C" w14:textId="77777777" w:rsidR="003556AD" w:rsidRDefault="003556AD" w:rsidP="00BA6D6C">
      <w:pPr>
        <w:jc w:val="left"/>
        <w:rPr>
          <w:b/>
          <w:sz w:val="24"/>
          <w:szCs w:val="24"/>
          <w:u w:val="single"/>
        </w:rPr>
      </w:pPr>
    </w:p>
    <w:p w14:paraId="374BD575" w14:textId="77777777" w:rsidR="003556AD" w:rsidRDefault="003556AD" w:rsidP="00BA6D6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NAME (block capitals):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48EB1F1B" w14:textId="77777777" w:rsidR="003556AD" w:rsidRDefault="003556AD" w:rsidP="00BA6D6C">
      <w:pPr>
        <w:jc w:val="left"/>
        <w:rPr>
          <w:b/>
          <w:sz w:val="24"/>
          <w:szCs w:val="24"/>
        </w:rPr>
      </w:pPr>
    </w:p>
    <w:p w14:paraId="7F15366E" w14:textId="77777777" w:rsidR="003556AD" w:rsidRDefault="003556AD" w:rsidP="00BA6D6C">
      <w:pPr>
        <w:jc w:val="left"/>
        <w:rPr>
          <w:b/>
          <w:sz w:val="24"/>
          <w:szCs w:val="24"/>
        </w:rPr>
      </w:pPr>
    </w:p>
    <w:p w14:paraId="1914C2AF" w14:textId="33A1076F" w:rsidR="00BA6D6C" w:rsidRPr="003556AD" w:rsidRDefault="003556AD" w:rsidP="00BA6D6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3556AD">
        <w:rPr>
          <w:b/>
          <w:sz w:val="24"/>
          <w:szCs w:val="24"/>
        </w:rPr>
        <w:tab/>
      </w:r>
      <w:r w:rsidRPr="003556AD">
        <w:rPr>
          <w:b/>
          <w:sz w:val="24"/>
          <w:szCs w:val="24"/>
        </w:rPr>
        <w:tab/>
      </w:r>
      <w:r w:rsidRPr="003556AD">
        <w:rPr>
          <w:b/>
          <w:sz w:val="24"/>
          <w:szCs w:val="24"/>
        </w:rPr>
        <w:tab/>
      </w:r>
      <w:r w:rsidRPr="003556AD">
        <w:rPr>
          <w:b/>
          <w:sz w:val="24"/>
          <w:szCs w:val="24"/>
        </w:rPr>
        <w:tab/>
      </w:r>
      <w:r w:rsidRPr="003556AD">
        <w:rPr>
          <w:b/>
          <w:sz w:val="24"/>
          <w:szCs w:val="24"/>
        </w:rPr>
        <w:tab/>
      </w:r>
    </w:p>
    <w:sectPr w:rsidR="00BA6D6C" w:rsidRPr="003556AD" w:rsidSect="00224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92A76" w14:textId="77777777" w:rsidR="00333352" w:rsidRDefault="00333352" w:rsidP="005464B4">
      <w:pPr>
        <w:spacing w:line="240" w:lineRule="auto"/>
      </w:pPr>
      <w:r>
        <w:separator/>
      </w:r>
    </w:p>
  </w:endnote>
  <w:endnote w:type="continuationSeparator" w:id="0">
    <w:p w14:paraId="47021E8E" w14:textId="77777777" w:rsidR="00333352" w:rsidRDefault="00333352" w:rsidP="0054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37E37" w14:textId="77777777" w:rsidR="00333352" w:rsidRDefault="003333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BBC58" w14:textId="77777777" w:rsidR="00333352" w:rsidRDefault="003333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0E66E" w14:textId="77777777" w:rsidR="00333352" w:rsidRDefault="003333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32468" w14:textId="77777777" w:rsidR="00333352" w:rsidRDefault="00333352" w:rsidP="005464B4">
      <w:pPr>
        <w:spacing w:line="240" w:lineRule="auto"/>
      </w:pPr>
      <w:r>
        <w:separator/>
      </w:r>
    </w:p>
  </w:footnote>
  <w:footnote w:type="continuationSeparator" w:id="0">
    <w:p w14:paraId="49DBA49A" w14:textId="77777777" w:rsidR="00333352" w:rsidRDefault="00333352" w:rsidP="005464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87C5C" w14:textId="77777777" w:rsidR="00333352" w:rsidRDefault="003333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818EA" w14:textId="48A6D397" w:rsidR="00333352" w:rsidRDefault="003333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05FD0" w14:textId="77777777" w:rsidR="00333352" w:rsidRDefault="003333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714CC"/>
    <w:multiLevelType w:val="hybridMultilevel"/>
    <w:tmpl w:val="2FD432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6C"/>
    <w:rsid w:val="00162750"/>
    <w:rsid w:val="002245A6"/>
    <w:rsid w:val="00333352"/>
    <w:rsid w:val="003556AD"/>
    <w:rsid w:val="005464B4"/>
    <w:rsid w:val="0054678E"/>
    <w:rsid w:val="007D7867"/>
    <w:rsid w:val="00840CD9"/>
    <w:rsid w:val="0099233C"/>
    <w:rsid w:val="009B2204"/>
    <w:rsid w:val="00AA0CDB"/>
    <w:rsid w:val="00B31211"/>
    <w:rsid w:val="00BA6D6C"/>
    <w:rsid w:val="00BC41C8"/>
    <w:rsid w:val="00F3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56BA97"/>
  <w15:chartTrackingRefBased/>
  <w15:docId w15:val="{CE5A07AC-61D7-4548-8877-94D4A16F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7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7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7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D6C"/>
    <w:pPr>
      <w:ind w:left="720"/>
      <w:contextualSpacing/>
    </w:pPr>
  </w:style>
  <w:style w:type="table" w:styleId="TableGrid">
    <w:name w:val="Table Grid"/>
    <w:basedOn w:val="TableNormal"/>
    <w:uiPriority w:val="39"/>
    <w:rsid w:val="007D78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4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4B4"/>
  </w:style>
  <w:style w:type="paragraph" w:styleId="Footer">
    <w:name w:val="footer"/>
    <w:basedOn w:val="Normal"/>
    <w:link w:val="FooterChar"/>
    <w:uiPriority w:val="99"/>
    <w:unhideWhenUsed/>
    <w:rsid w:val="005464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4B4"/>
  </w:style>
  <w:style w:type="character" w:styleId="Hyperlink">
    <w:name w:val="Hyperlink"/>
    <w:basedOn w:val="DefaultParagraphFont"/>
    <w:uiPriority w:val="99"/>
    <w:unhideWhenUsed/>
    <w:rsid w:val="002245A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2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27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27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F31E7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reland.anglican.org/TheRetur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ECCBDA2E</Template>
  <TotalTime>32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hallissey</dc:creator>
  <cp:keywords/>
  <dc:description/>
  <cp:lastModifiedBy>Fern Jolley</cp:lastModifiedBy>
  <cp:revision>3</cp:revision>
  <cp:lastPrinted>2020-09-18T15:50:00Z</cp:lastPrinted>
  <dcterms:created xsi:type="dcterms:W3CDTF">2020-09-21T09:14:00Z</dcterms:created>
  <dcterms:modified xsi:type="dcterms:W3CDTF">2020-09-21T09:49:00Z</dcterms:modified>
</cp:coreProperties>
</file>